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5F4306" w14:textId="77777777" w:rsidR="00C124F4" w:rsidRDefault="00C124F4">
      <w:pPr>
        <w:textAlignment w:val="bottom"/>
        <w:rPr>
          <w:kern w:val="0"/>
          <w:sz w:val="28"/>
        </w:rPr>
      </w:pPr>
    </w:p>
    <w:sectPr w:rsidR="00C124F4">
      <w:headerReference w:type="default" r:id="rId7"/>
      <w:footerReference w:type="default" r:id="rId8"/>
      <w:pgSz w:w="11906" w:h="16838"/>
      <w:pgMar w:top="1531" w:right="1531" w:bottom="1530" w:left="1531" w:header="851" w:footer="1049" w:gutter="0"/>
      <w:cols w:space="720"/>
      <w:docGrid w:type="snapToChars" w:linePitch="688" w:charSpace="47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B82A" w14:textId="77777777" w:rsidR="00421769" w:rsidRDefault="00421769">
      <w:r>
        <w:separator/>
      </w:r>
    </w:p>
  </w:endnote>
  <w:endnote w:type="continuationSeparator" w:id="0">
    <w:p w14:paraId="0D7B2D15" w14:textId="77777777" w:rsidR="00421769" w:rsidRDefault="0042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D9A8" w14:textId="77777777" w:rsidR="00C124F4" w:rsidRDefault="00421769">
    <w:pPr>
      <w:pStyle w:val="a3"/>
      <w:spacing w:line="500" w:lineRule="exact"/>
      <w:jc w:val="right"/>
      <w:textAlignment w:val="baseline"/>
      <w:rPr>
        <w:sz w:val="20"/>
      </w:rPr>
    </w:pPr>
    <w:r>
      <w:rPr>
        <w:rFonts w:hint="eastAsia"/>
        <w:sz w:val="20"/>
      </w:rPr>
      <w:t xml:space="preserve">　　　　　　　</w:t>
    </w:r>
    <w:r>
      <w:rPr>
        <w:rFonts w:hint="eastAsia"/>
        <w:sz w:val="21"/>
      </w:rPr>
      <w:t>20</w:t>
    </w:r>
    <w:r>
      <w:rPr>
        <w:rFonts w:hint="eastAsia"/>
        <w:sz w:val="21"/>
      </w:rPr>
      <w:t>×</w:t>
    </w:r>
    <w:r>
      <w:rPr>
        <w:rFonts w:hint="eastAsia"/>
        <w:sz w:val="21"/>
      </w:rPr>
      <w:t>20</w:t>
    </w:r>
    <w:r>
      <w:rPr>
        <w:rFonts w:hint="eastAsia"/>
        <w:sz w:val="21"/>
      </w:rPr>
      <w:t>＝</w:t>
    </w:r>
    <w:r>
      <w:rPr>
        <w:rFonts w:hint="eastAsia"/>
        <w:sz w:val="21"/>
      </w:rPr>
      <w:t>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113B" w14:textId="77777777" w:rsidR="00421769" w:rsidRDefault="00421769">
      <w:r>
        <w:separator/>
      </w:r>
    </w:p>
  </w:footnote>
  <w:footnote w:type="continuationSeparator" w:id="0">
    <w:p w14:paraId="1C457BD4" w14:textId="77777777" w:rsidR="00421769" w:rsidRDefault="0042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9273" w14:textId="77777777" w:rsidR="00C124F4" w:rsidRDefault="00C124F4">
    <w:pPr>
      <w:pStyle w:val="a4"/>
      <w:jc w:val="left"/>
    </w:pPr>
  </w:p>
  <w:p w14:paraId="73FA303F" w14:textId="5707E657" w:rsidR="00C124F4" w:rsidRDefault="00421769">
    <w:pPr>
      <w:pStyle w:val="a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54782" wp14:editId="4A0520F7">
              <wp:simplePos x="0" y="0"/>
              <wp:positionH relativeFrom="column">
                <wp:posOffset>-83820</wp:posOffset>
              </wp:positionH>
              <wp:positionV relativeFrom="paragraph">
                <wp:posOffset>301625</wp:posOffset>
              </wp:positionV>
              <wp:extent cx="5857240" cy="8718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7240" cy="871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41"/>
                            <w:gridCol w:w="443"/>
                            <w:gridCol w:w="444"/>
                            <w:gridCol w:w="441"/>
                            <w:gridCol w:w="441"/>
                            <w:gridCol w:w="443"/>
                            <w:gridCol w:w="441"/>
                            <w:gridCol w:w="444"/>
                            <w:gridCol w:w="441"/>
                            <w:gridCol w:w="443"/>
                            <w:gridCol w:w="442"/>
                            <w:gridCol w:w="441"/>
                            <w:gridCol w:w="444"/>
                            <w:gridCol w:w="442"/>
                            <w:gridCol w:w="442"/>
                            <w:gridCol w:w="441"/>
                            <w:gridCol w:w="441"/>
                            <w:gridCol w:w="445"/>
                            <w:gridCol w:w="442"/>
                            <w:gridCol w:w="441"/>
                          </w:tblGrid>
                          <w:tr w:rsidR="00C124F4" w14:paraId="29833DE9" w14:textId="77777777">
                            <w:trPr>
                              <w:trHeight w:hRule="exact" w:val="113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41CE7C4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40AF0B51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2AEAE65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10946C0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2900439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A2EFBC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77D28E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27960CB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271AAA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1DADC0E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DCD789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3E99090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FFD5F1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636AD2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7A9CC3C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6B0F554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647503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8DE576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4CCE8E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0410E7B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1796885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4F8325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627B4C0C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1651FD9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5E28397F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2F21444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2A45EC9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791C2D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DED244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D956DA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489D039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A9FF38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754F426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CB490D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36254CF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500676D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30B2C5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7EB1E67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9E2642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D29039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97C508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12A81F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06C7E32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D62188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7539FD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5B016205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4832AC1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2B900F3B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5F1A4E5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0F3BD7A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5CD64D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3A3061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02C923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18F2323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E7DCAA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AD3BAD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7B2911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875A6F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492B8E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BCD579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FA5AFC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255CF3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60FB745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9AAA46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2715D0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220BBBE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73544C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19C12F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6850FB6A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50A5162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325685E3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05C9F26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2F64BAD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4660EC7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F5CCF6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68D560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272AC39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E9EE27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2062717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BA8406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00BB2BD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78CFBE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6A93E0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5BDD88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5F2912A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5BC84E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C445B2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569C5F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15DBF2F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203BE1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4A0A7E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11C24E8B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3C5B330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2BA1C212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664BF5A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0B1BC24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42F85FD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D81198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CBD8E9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3F13E6F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990368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2C886D4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8D4F21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C5755A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6D7D116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21259E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450F4AD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6B6A07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57372CA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AB8F5A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4B60D7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772EA45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53641E0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2E022B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261E7E74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779EE75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07A0C3CA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7AE5ED4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1CD6F8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213D404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5D7A54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CEC8B8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19B29C9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42EADD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3DD0E30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1A28B8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23CFFA9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CCE057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6B49B6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9BB350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DED5F1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166625F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7CB2D2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890026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47B88C4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DEA1A1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8F7DB3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072E410D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3D83DFD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036E20A9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1482475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4F6E61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6EE5B6E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DA69EB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C24F5B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30F2DF0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0629A8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11D02E5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A8DFFF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34A284F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59D3117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1516B4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7B8E52D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1E0D1B9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7E716C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762150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8CE93A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78023D5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8F8E34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F33707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78FCED15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32E792F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34F3026B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1A202E0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5F93601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33DA5B7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AF41A3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19F2B2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3246D88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2ED5B5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46D6814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E299A9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0D1C75F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17E72A4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A4E991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453443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196CFBC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503B63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A7158C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967C87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4D829F4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726228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D07F29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3847BA7A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69B0A21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2F07A123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32C9BDE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008709C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78E0BD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F6982C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DCA4C9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24E9A12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1D88D5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BB32E9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40EB3C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431425E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6FFAAE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94BFD1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33841F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047F4A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380920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66F7A6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DB7830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742B8E6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603930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22BA28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4D9B0035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52BD921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3DFEDE3C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4E63C86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50BAE0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C20D6A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2D7ABC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6E57C0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2CD3319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D22580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6997ED2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4716DC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0E8DFE4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860DB7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6D0066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65924A4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8393E3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715BB4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7BF263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B2A742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16B8053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CADF10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80409F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29C13F39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75A082A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7A05FA6D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75A33F9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12CBE53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33263D6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D0DCBD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551DEE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0E04D8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80B348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0EBA60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B4DBCE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2054B9A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6D62B82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F3F4F0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3AC8062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6A1DA9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A4ACDE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2CB1AD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4D0D1B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2A09404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FF2C5F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FA28CF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0A61DB81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5265119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42004BF5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672E961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013FD87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960930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8F5D4D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9F39BF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41B2BF4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15FCB6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30AD70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1E8129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1F1F0BF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51BEBE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B352A6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61A94B9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6C608A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66476B0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CE1BC6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B0521C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6EEE3DF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4CB0E2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CEBED6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58058DAC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206EDC4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47362A60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6818DF5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1D3C0C7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23B78D4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3B4627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A316DF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555035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96EBDB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7870A80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4EC497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47CAA05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374E73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6D8089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8CF801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B720BB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5138FE2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27B8D6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28ECF48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256D8A6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66457F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28F1C1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39EE8D22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0404744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311A1F62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0FA91F0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6191D6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6C8AA10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D519AB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EA8FF1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144E564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C504AC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4F520A4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96189B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4DEDA46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0C8B24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E6B08E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B40927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73F498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61F399C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95F3EC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5F96B0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3C8BF7F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60B45AF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213150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7FF42994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5232BFC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7AB9961D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54EC0F5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7F168C0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1F078EB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FFABAB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0DB416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0668C46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C42FE1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311B1A1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7C5AF5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75E375A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225E04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21A2F2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718FD4D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5E4344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EB5BC3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D01731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BA8807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3A55F42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E83832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64B885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4E39F420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3CC0DF0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6F0702DF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205759E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521FAF9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249FAC5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CA43F5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41E67A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7D7B98A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99D46B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71ADDB5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5C3F5F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39C0C80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3C745B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ECAFAC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4C04DC4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18333A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51629AA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ED345F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A2F098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198CD41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AB02BC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38B389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33675C67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7B06152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027C1DBD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1F50BB6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77322C0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AD082B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C34069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2EDB3B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3414135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136389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1824A4E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0D6514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48F8508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936B48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2B82BD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2E774CC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1C9F89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C52817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43D661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28201C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008B1A8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385111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2EDA91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498D8E4F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6E8D9B5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27F5514A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5699498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51A6E8A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B375CD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5F1F46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E3A122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4D60F0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30B11E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ABA91A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272792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3C9DC01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ADE97F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879546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1A87DB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7EB9E1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651C8C3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33BA6D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27D75C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521C390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1FC54E9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F659AE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667AD236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093C399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1CFAFEB2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10DF58D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35F967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651CC1E0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1B469C5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7EE9B4DC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6CC5FA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97E235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071FB29B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613958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185C8F9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31FCB5F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6DDD47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472BDBB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78993EE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A0EA63E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F0C644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696FC3C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7FB63D72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0D60394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F82EE4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613D447D" w14:textId="77777777">
                            <w:trPr>
                              <w:trHeight w:hRule="exact" w:val="232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6409A64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503C9221" w14:textId="77777777">
                            <w:trPr>
                              <w:trHeight w:hRule="exact" w:val="452"/>
                            </w:trPr>
                            <w:tc>
                              <w:tcPr>
                                <w:tcW w:w="441" w:type="dxa"/>
                              </w:tcPr>
                              <w:p w14:paraId="067966E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7A6E3AB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71CF1CD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191BA3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EA1E20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3688DF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3D1B26C1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55AA94C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0C1A67E5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" w:type="dxa"/>
                              </w:tcPr>
                              <w:p w14:paraId="6C10683F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C7C319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53878609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4" w:type="dxa"/>
                              </w:tcPr>
                              <w:p w14:paraId="112DDDBD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27A066A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F8F5AC7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99A6806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3957EF4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5" w:type="dxa"/>
                              </w:tcPr>
                              <w:p w14:paraId="59342923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" w:type="dxa"/>
                              </w:tcPr>
                              <w:p w14:paraId="411AFD08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" w:type="dxa"/>
                              </w:tcPr>
                              <w:p w14:paraId="4369E32A" w14:textId="77777777" w:rsidR="00C124F4" w:rsidRDefault="00C124F4">
                                <w:pPr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C124F4" w14:paraId="3DBB8E0C" w14:textId="77777777">
                            <w:trPr>
                              <w:trHeight w:hRule="exact" w:val="113"/>
                            </w:trPr>
                            <w:tc>
                              <w:tcPr>
                                <w:tcW w:w="8843" w:type="dxa"/>
                                <w:gridSpan w:val="20"/>
                              </w:tcPr>
                              <w:p w14:paraId="3EBEEDF4" w14:textId="77777777" w:rsidR="00C124F4" w:rsidRDefault="00421769">
                                <w:pPr>
                                  <w:tabs>
                                    <w:tab w:val="left" w:pos="6644"/>
                                  </w:tabs>
                                  <w:spacing w:line="520" w:lineRule="exact"/>
                                  <w:textAlignment w:val="baseline"/>
                                  <w:rPr>
                                    <w:color w:val="008080"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8080"/>
                                    <w:sz w:val="3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5F45251E" w14:textId="77777777" w:rsidR="00C124F4" w:rsidRDefault="00C124F4"/>
                      </w:txbxContent>
                    </wps:txbx>
                    <wps:bodyPr vert="horz" wrap="square" lIns="144145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F3547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6.6pt;margin-top:23.75pt;width:461.2pt;height:68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" filled="f" stroked="f">
              <v:textbox inset="11.35pt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41"/>
                      <w:gridCol w:w="443"/>
                      <w:gridCol w:w="444"/>
                      <w:gridCol w:w="441"/>
                      <w:gridCol w:w="441"/>
                      <w:gridCol w:w="443"/>
                      <w:gridCol w:w="441"/>
                      <w:gridCol w:w="444"/>
                      <w:gridCol w:w="441"/>
                      <w:gridCol w:w="443"/>
                      <w:gridCol w:w="442"/>
                      <w:gridCol w:w="441"/>
                      <w:gridCol w:w="444"/>
                      <w:gridCol w:w="442"/>
                      <w:gridCol w:w="442"/>
                      <w:gridCol w:w="441"/>
                      <w:gridCol w:w="441"/>
                      <w:gridCol w:w="445"/>
                      <w:gridCol w:w="442"/>
                      <w:gridCol w:w="441"/>
                    </w:tblGrid>
                    <w:tr w:rsidR="00C124F4" w14:paraId="29833DE9" w14:textId="77777777">
                      <w:trPr>
                        <w:trHeight w:hRule="exact" w:val="113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41CE7C4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40AF0B51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2AEAE65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10946C0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2900439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A2EFBC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77D28E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27960CB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271AAA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1DADC0E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DCD789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3E99090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FFD5F1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636AD2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7A9CC3C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6B0F554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647503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8DE576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4CCE8E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0410E7B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1796885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4F8325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627B4C0C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1651FD9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5E28397F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2F21444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2A45EC9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791C2D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DED244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D956DA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489D039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A9FF38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754F426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CB490D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36254CF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500676D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30B2C5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7EB1E67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9E2642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D29039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97C508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12A81F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06C7E32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D62188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7539FD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5B016205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4832AC1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2B900F3B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5F1A4E5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0F3BD7A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5CD64D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3A3061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02C923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18F2323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E7DCAA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AD3BAD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7B2911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875A6F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492B8E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BCD579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FA5AFC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255CF3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60FB745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9AAA46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2715D0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220BBBE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73544C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19C12F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6850FB6A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50A5162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325685E3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05C9F26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2F64BAD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4660EC7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F5CCF6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68D560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272AC39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E9EE27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2062717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BA8406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00BB2BD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78CFBE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6A93E0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5BDD88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5F2912A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5BC84E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C445B2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569C5F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15DBF2F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203BE1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4A0A7E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11C24E8B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3C5B330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2BA1C212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664BF5A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0B1BC24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42F85FD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D81198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CBD8E9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3F13E6F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990368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2C886D4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8D4F21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C5755A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6D7D116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21259E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450F4AD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6B6A07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57372CA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AB8F5A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4B60D7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772EA45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53641E0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2E022B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261E7E74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779EE75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07A0C3CA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7AE5ED4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1CD6F8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213D404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5D7A54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CEC8B8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19B29C9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42EADD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3DD0E30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1A28B8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23CFFA9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CCE057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6B49B6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9BB350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DED5F1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166625F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7CB2D2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890026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47B88C4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DEA1A1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8F7DB3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072E410D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3D83DFD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036E20A9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1482475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4F6E61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6EE5B6E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DA69EB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C24F5B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30F2DF0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0629A8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11D02E5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A8DFFF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34A284F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59D3117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1516B4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7B8E52D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1E0D1B9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7E716C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762150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8CE93A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78023D5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8F8E34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F33707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78FCED15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32E792F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34F3026B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1A202E0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5F93601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33DA5B7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AF41A3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19F2B2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3246D88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2ED5B5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46D6814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E299A9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0D1C75F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17E72A4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A4E991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453443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196CFBC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503B63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A7158C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967C87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4D829F4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726228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D07F29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3847BA7A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69B0A21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2F07A123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32C9BDE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008709C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78E0BD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F6982C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DCA4C9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24E9A12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1D88D5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BB32E9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40EB3C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431425E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6FFAAE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94BFD1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33841F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047F4A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380920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66F7A6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DB7830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742B8E6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603930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22BA28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4D9B0035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52BD921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3DFEDE3C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4E63C86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50BAE0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C20D6A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2D7ABC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6E57C0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2CD3319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D22580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6997ED2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4716DC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0E8DFE4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860DB7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6D0066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65924A4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8393E3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715BB4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7BF263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B2A742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16B8053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CADF10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80409F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29C13F39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75A082A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7A05FA6D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75A33F9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12CBE53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33263D6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D0DCBD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551DEE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0E04D8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80B348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0EBA60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B4DBCE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2054B9A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6D62B82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F3F4F0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3AC8062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6A1DA9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A4ACDE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2CB1AD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4D0D1B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2A09404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FF2C5F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FA28CF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0A61DB81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5265119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42004BF5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672E961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013FD87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960930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8F5D4D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9F39BF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41B2BF4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15FCB6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30AD70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1E8129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1F1F0BF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51BEBE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B352A6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61A94B9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6C608A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66476B0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CE1BC6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B0521C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6EEE3DF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4CB0E2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CEBED6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58058DAC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206EDC4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47362A60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6818DF5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1D3C0C7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23B78D4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3B4627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A316DF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555035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96EBDB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7870A80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4EC497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47CAA05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374E73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6D8089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8CF801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B720BB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5138FE2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27B8D6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28ECF48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256D8A6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66457F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28F1C1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39EE8D22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0404744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311A1F62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0FA91F0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6191D6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6C8AA10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D519AB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EA8FF1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144E564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C504AC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4F520A4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96189B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4DEDA46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0C8B24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E6B08E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B40927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73F498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61F399C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95F3EC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5F96B0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3C8BF7F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60B45AF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213150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7FF42994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5232BFC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7AB9961D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54EC0F5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7F168C0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1F078EB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FFABAB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0DB416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0668C46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C42FE1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311B1A1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7C5AF5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75E375A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225E04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21A2F2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718FD4D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5E4344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EB5BC3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D01731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BA8807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3A55F42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E83832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64B885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4E39F420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3CC0DF0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6F0702DF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205759E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521FAF9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249FAC5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CA43F5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41E67A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7D7B98A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99D46B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71ADDB5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5C3F5F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39C0C80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3C745B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ECAFAC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4C04DC4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18333A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51629AA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ED345F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A2F098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198CD41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AB02BC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38B389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33675C67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7B06152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027C1DBD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1F50BB6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77322C0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AD082B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C34069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2EDB3B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3414135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136389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1824A4E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0D6514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48F8508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936B48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2B82BD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2E774CC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1C9F89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C52817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43D661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28201C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008B1A8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385111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2EDA91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498D8E4F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6E8D9B5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27F5514A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5699498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51A6E8A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B375CD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5F1F46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E3A122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4D60F0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30B11E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ABA91A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272792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3C9DC01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ADE97F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879546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1A87DB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7EB9E1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651C8C3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33BA6D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27D75C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521C390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1FC54E9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F659AE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667AD236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093C399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1CFAFEB2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10DF58D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35F967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651CC1E0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1B469C5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7EE9B4DC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6CC5FA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97E235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071FB29B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613958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185C8F9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31FCB5F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6DDD47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472BDBB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78993EE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A0EA63E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F0C644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696FC3C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7FB63D72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0D60394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F82EE4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613D447D" w14:textId="77777777">
                      <w:trPr>
                        <w:trHeight w:hRule="exact" w:val="232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6409A64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503C9221" w14:textId="77777777">
                      <w:trPr>
                        <w:trHeight w:hRule="exact" w:val="452"/>
                      </w:trPr>
                      <w:tc>
                        <w:tcPr>
                          <w:tcW w:w="441" w:type="dxa"/>
                        </w:tcPr>
                        <w:p w14:paraId="067966E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7A6E3AB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71CF1CD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191BA3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EA1E20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3688DF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3D1B26C1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55AA94C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0C1A67E5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</w:tcPr>
                        <w:p w14:paraId="6C10683F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C7C319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53878609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</w:tcPr>
                        <w:p w14:paraId="112DDDBD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27A066A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F8F5AC7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99A6806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3957EF4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5" w:type="dxa"/>
                        </w:tcPr>
                        <w:p w14:paraId="59342923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2" w:type="dxa"/>
                        </w:tcPr>
                        <w:p w14:paraId="411AFD08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  <w:tc>
                        <w:tcPr>
                          <w:tcW w:w="441" w:type="dxa"/>
                        </w:tcPr>
                        <w:p w14:paraId="4369E32A" w14:textId="77777777" w:rsidR="00C124F4" w:rsidRDefault="00C124F4">
                          <w:pPr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</w:p>
                      </w:tc>
                    </w:tr>
                    <w:tr w:rsidR="00C124F4" w14:paraId="3DBB8E0C" w14:textId="77777777">
                      <w:trPr>
                        <w:trHeight w:hRule="exact" w:val="113"/>
                      </w:trPr>
                      <w:tc>
                        <w:tcPr>
                          <w:tcW w:w="8843" w:type="dxa"/>
                          <w:gridSpan w:val="20"/>
                        </w:tcPr>
                        <w:p w14:paraId="3EBEEDF4" w14:textId="77777777" w:rsidR="00C124F4" w:rsidRDefault="00421769">
                          <w:pPr>
                            <w:tabs>
                              <w:tab w:val="left" w:pos="6644"/>
                            </w:tabs>
                            <w:spacing w:line="520" w:lineRule="exact"/>
                            <w:textAlignment w:val="baseline"/>
                            <w:rPr>
                              <w:color w:val="00808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color w:val="008080"/>
                              <w:sz w:val="32"/>
                            </w:rPr>
                            <w:tab/>
                          </w:r>
                        </w:p>
                      </w:tc>
                    </w:tr>
                  </w:tbl>
                  <w:p w14:paraId="5F45251E" w14:textId="77777777" w:rsidR="00C124F4" w:rsidRDefault="00C124F4"/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</w:t>
    </w:r>
    <w:r>
      <w:rPr>
        <w:rFonts w:hint="eastAsia"/>
      </w:rPr>
      <w:t xml:space="preserve">　　　　　　　　　　　　　　　　</w:t>
    </w:r>
    <w:r>
      <w:rPr>
        <w:rFonts w:hint="eastAsia"/>
      </w:rPr>
      <w:t xml:space="preserve">　　　　　</w:t>
    </w:r>
    <w:r>
      <w:rPr>
        <w:rFonts w:hint="eastAsia"/>
        <w:sz w:val="21"/>
      </w:rPr>
      <w:t>第</w:t>
    </w:r>
    <w:r w:rsidR="003F158D">
      <w:rPr>
        <w:sz w:val="21"/>
      </w:rPr>
      <w:t xml:space="preserve">   </w:t>
    </w:r>
    <w:r>
      <w:rPr>
        <w:rFonts w:hint="eastAsia"/>
        <w:sz w:val="21"/>
      </w:rPr>
      <w:t>页</w:t>
    </w:r>
    <w:r>
      <w:rPr>
        <w:rFonts w:hint="eastAsia"/>
        <w:sz w:val="21"/>
      </w:rPr>
      <w:t xml:space="preserve"> </w:t>
    </w:r>
    <w:r>
      <w:rPr>
        <w:rFonts w:hint="eastAsia"/>
        <w:sz w:val="21"/>
      </w:rPr>
      <w:t>总</w:t>
    </w:r>
    <w:r w:rsidR="003F158D">
      <w:rPr>
        <w:sz w:val="21"/>
      </w:rPr>
      <w:t xml:space="preserve">   </w:t>
    </w:r>
    <w:r>
      <w:rPr>
        <w:rFonts w:hint="eastAsia"/>
        <w:sz w:val="21"/>
      </w:rPr>
      <w:t>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442"/>
  <w:drawingGridVerticalSpacing w:val="344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60BAF"/>
    <w:rsid w:val="003F158D"/>
    <w:rsid w:val="00421769"/>
    <w:rsid w:val="007931E7"/>
    <w:rsid w:val="00C124F4"/>
    <w:rsid w:val="30160BAF"/>
    <w:rsid w:val="377C2B44"/>
    <w:rsid w:val="495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2BBA1"/>
  <w15:docId w15:val="{AB274D50-21BA-4DB8-86E7-08E1CCC1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93358e92c57c08ea5da6dc39b4ba5367\&#20316;&#25991;&#26684;&#23376;&#31295;&#3244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作文格子稿纸.doc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杨.sen</dc:creator>
  <cp:lastModifiedBy>Lenovo</cp:lastModifiedBy>
  <cp:revision>2</cp:revision>
  <dcterms:created xsi:type="dcterms:W3CDTF">2022-04-12T01:22:00Z</dcterms:created>
  <dcterms:modified xsi:type="dcterms:W3CDTF">2022-04-12T01:22:00Z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